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A3DD5" w14:textId="77777777" w:rsidR="009B196B" w:rsidRDefault="00000000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6B17FB" wp14:editId="6B83B3D3">
                <wp:simplePos x="0" y="0"/>
                <wp:positionH relativeFrom="column">
                  <wp:posOffset>2621880</wp:posOffset>
                </wp:positionH>
                <wp:positionV relativeFrom="paragraph">
                  <wp:posOffset>0</wp:posOffset>
                </wp:positionV>
                <wp:extent cx="3093120" cy="14760"/>
                <wp:effectExtent l="0" t="0" r="0" b="0"/>
                <wp:wrapSquare wrapText="bothSides"/>
                <wp:docPr id="1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3120" cy="14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6C9B9BF" w14:textId="77777777" w:rsidR="009B196B" w:rsidRDefault="009B196B">
                            <w:pPr>
                              <w:pStyle w:val="Standard"/>
                              <w:jc w:val="center"/>
                              <w:rPr>
                                <w:rFonts w:ascii="Book Antiqua" w:hAnsi="Book Antiqua" w:cs="Book Antiqua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none" lIns="92160" tIns="46440" rIns="92160" bIns="4644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6B17FB"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left:0;text-align:left;margin-left:206.45pt;margin-top:0;width:243.55pt;height:1.1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" stroked="f">
                <v:textbox inset="2.56mm,1.29mm,2.56mm,1.29mm">
                  <w:txbxContent>
                    <w:p w14:paraId="06C9B9BF" w14:textId="77777777" w:rsidR="009B196B" w:rsidRDefault="009B196B">
                      <w:pPr>
                        <w:pStyle w:val="Standard"/>
                        <w:jc w:val="center"/>
                        <w:rPr>
                          <w:rFonts w:ascii="Book Antiqua" w:hAnsi="Book Antiqua" w:cs="Book Antiqua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A2F8C8" w14:textId="77777777" w:rsidR="009B196B" w:rsidRDefault="00000000">
      <w:pPr>
        <w:pStyle w:val="Standard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695F9" wp14:editId="4A042FB9">
                <wp:simplePos x="0" y="0"/>
                <wp:positionH relativeFrom="column">
                  <wp:posOffset>-457200</wp:posOffset>
                </wp:positionH>
                <wp:positionV relativeFrom="paragraph">
                  <wp:posOffset>-571680</wp:posOffset>
                </wp:positionV>
                <wp:extent cx="1994040" cy="8715960"/>
                <wp:effectExtent l="0" t="0" r="6210" b="8940"/>
                <wp:wrapSquare wrapText="bothSides"/>
                <wp:docPr id="3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4040" cy="871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5B2AB2D" w14:textId="77777777" w:rsidR="009B196B" w:rsidRDefault="009B196B">
                            <w:pPr>
                              <w:pStyle w:val="Standard"/>
                              <w:jc w:val="both"/>
                              <w:rPr>
                                <w:rFonts w:ascii="Book Antiqua" w:hAnsi="Book Antiqua" w:cs="Book Antiqua"/>
                                <w:color w:val="3366FF"/>
                                <w:sz w:val="16"/>
                                <w:szCs w:val="16"/>
                              </w:rPr>
                            </w:pPr>
                          </w:p>
                          <w:p w14:paraId="125DD90F" w14:textId="77777777" w:rsidR="009B196B" w:rsidRDefault="00000000">
                            <w:pPr>
                              <w:pStyle w:val="Standard"/>
                              <w:jc w:val="both"/>
                              <w:rPr>
                                <w:rFonts w:ascii="Book Antiqua" w:hAnsi="Book Antiqua" w:cs="Book Antiqua"/>
                                <w:color w:val="3366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noProof/>
                                <w:color w:val="3366FF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3E2B019" wp14:editId="4A8A7909">
                                  <wp:extent cx="1946160" cy="1907640"/>
                                  <wp:effectExtent l="0" t="0" r="0" b="0"/>
                                  <wp:docPr id="2" name="immagini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lum/>
                                            <a:alphaModFix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6160" cy="1907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5CC3A8" w14:textId="77777777" w:rsidR="009B196B" w:rsidRDefault="00000000">
                            <w:pPr>
                              <w:pStyle w:val="Standard"/>
                              <w:jc w:val="both"/>
                              <w:rPr>
                                <w:rFonts w:ascii="Book Antiqua" w:hAnsi="Book Antiqua" w:cs="Book Antiqua"/>
                                <w:color w:val="3366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color w:val="3366FF"/>
                                <w:sz w:val="20"/>
                                <w:szCs w:val="20"/>
                              </w:rPr>
                              <w:t>SEDE:</w:t>
                            </w:r>
                          </w:p>
                          <w:p w14:paraId="42CAC824" w14:textId="77777777" w:rsidR="009B196B" w:rsidRDefault="00000000">
                            <w:pPr>
                              <w:pStyle w:val="Standard"/>
                              <w:ind w:right="-288"/>
                              <w:jc w:val="both"/>
                              <w:rPr>
                                <w:rFonts w:ascii="Book Antiqua" w:hAnsi="Book Antiqua" w:cs="Book Antiqua"/>
                                <w:color w:val="3366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color w:val="3366FF"/>
                                <w:sz w:val="20"/>
                                <w:szCs w:val="20"/>
                              </w:rPr>
                              <w:t>Policlinico Sant’Orsola-Malpighi</w:t>
                            </w:r>
                          </w:p>
                          <w:p w14:paraId="786CEB2F" w14:textId="77777777" w:rsidR="009B196B" w:rsidRDefault="00000000">
                            <w:pPr>
                              <w:pStyle w:val="Standard"/>
                              <w:jc w:val="both"/>
                              <w:rPr>
                                <w:rFonts w:ascii="Book Antiqua" w:hAnsi="Book Antiqua" w:cs="Book Antiqua"/>
                                <w:color w:val="3366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color w:val="3366FF"/>
                                <w:sz w:val="20"/>
                                <w:szCs w:val="20"/>
                              </w:rPr>
                              <w:t xml:space="preserve">Pad. </w:t>
                            </w:r>
                            <w:proofErr w:type="gramStart"/>
                            <w:r>
                              <w:rPr>
                                <w:rFonts w:ascii="Book Antiqua" w:hAnsi="Book Antiqua" w:cs="Book Antiqua"/>
                                <w:color w:val="3366FF"/>
                                <w:sz w:val="20"/>
                                <w:szCs w:val="20"/>
                              </w:rPr>
                              <w:t>3  -</w:t>
                            </w:r>
                            <w:proofErr w:type="gramEnd"/>
                            <w:r>
                              <w:rPr>
                                <w:rFonts w:ascii="Book Antiqua" w:hAnsi="Book Antiqua" w:cs="Book Antiqua"/>
                                <w:color w:val="3366FF"/>
                                <w:sz w:val="20"/>
                                <w:szCs w:val="20"/>
                              </w:rPr>
                              <w:t xml:space="preserve"> II piano  - </w:t>
                            </w:r>
                            <w:proofErr w:type="spellStart"/>
                            <w:r>
                              <w:rPr>
                                <w:rFonts w:ascii="Book Antiqua" w:hAnsi="Book Antiqua" w:cs="Book Antiqua"/>
                                <w:color w:val="3366FF"/>
                                <w:sz w:val="20"/>
                                <w:szCs w:val="20"/>
                              </w:rPr>
                              <w:t>Corr</w:t>
                            </w:r>
                            <w:proofErr w:type="spellEnd"/>
                            <w:r>
                              <w:rPr>
                                <w:rFonts w:ascii="Book Antiqua" w:hAnsi="Book Antiqua" w:cs="Book Antiqua"/>
                                <w:color w:val="3366FF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Book Antiqua" w:hAnsi="Book Antiqua" w:cs="Book Antiqua"/>
                                <w:color w:val="3366FF"/>
                                <w:sz w:val="20"/>
                                <w:szCs w:val="20"/>
                              </w:rPr>
                              <w:t>A  St</w:t>
                            </w:r>
                            <w:proofErr w:type="gramEnd"/>
                            <w:r>
                              <w:rPr>
                                <w:rFonts w:ascii="Book Antiqua" w:hAnsi="Book Antiqua" w:cs="Book Antiqua"/>
                                <w:color w:val="3366FF"/>
                                <w:sz w:val="20"/>
                                <w:szCs w:val="20"/>
                              </w:rPr>
                              <w:t>. 26</w:t>
                            </w:r>
                          </w:p>
                          <w:p w14:paraId="05876FAD" w14:textId="77777777" w:rsidR="009B196B" w:rsidRDefault="00000000">
                            <w:pPr>
                              <w:pStyle w:val="Standard"/>
                              <w:jc w:val="both"/>
                              <w:rPr>
                                <w:rFonts w:ascii="Book Antiqua" w:hAnsi="Book Antiqua" w:cs="Book Antiqua"/>
                                <w:color w:val="3366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color w:val="3366FF"/>
                                <w:sz w:val="20"/>
                                <w:szCs w:val="20"/>
                              </w:rPr>
                              <w:t xml:space="preserve">via P. </w:t>
                            </w:r>
                            <w:proofErr w:type="spellStart"/>
                            <w:r>
                              <w:rPr>
                                <w:rFonts w:ascii="Book Antiqua" w:hAnsi="Book Antiqua" w:cs="Book Antiqua"/>
                                <w:color w:val="3366FF"/>
                                <w:sz w:val="20"/>
                                <w:szCs w:val="20"/>
                              </w:rPr>
                              <w:t>Albertoni</w:t>
                            </w:r>
                            <w:proofErr w:type="spellEnd"/>
                            <w:r>
                              <w:rPr>
                                <w:rFonts w:ascii="Book Antiqua" w:hAnsi="Book Antiqua" w:cs="Book Antiqua"/>
                                <w:color w:val="3366FF"/>
                                <w:sz w:val="20"/>
                                <w:szCs w:val="20"/>
                              </w:rPr>
                              <w:t xml:space="preserve"> 15</w:t>
                            </w:r>
                          </w:p>
                          <w:p w14:paraId="37D3EE3B" w14:textId="77777777" w:rsidR="009B196B" w:rsidRDefault="00000000">
                            <w:pPr>
                              <w:pStyle w:val="Standard"/>
                              <w:jc w:val="both"/>
                              <w:rPr>
                                <w:rFonts w:ascii="Book Antiqua" w:hAnsi="Book Antiqua" w:cs="Book Antiqua"/>
                                <w:color w:val="3366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color w:val="3366FF"/>
                                <w:sz w:val="20"/>
                                <w:szCs w:val="20"/>
                              </w:rPr>
                              <w:t>40138       BOLOGNA</w:t>
                            </w:r>
                          </w:p>
                          <w:p w14:paraId="5867119E" w14:textId="77777777" w:rsidR="009B196B" w:rsidRDefault="00000000">
                            <w:pPr>
                              <w:pStyle w:val="Standard"/>
                              <w:jc w:val="both"/>
                            </w:pPr>
                            <w:hyperlink r:id="rId8" w:history="1">
                              <w:r>
                                <w:t>www.ariae.it</w:t>
                              </w:r>
                            </w:hyperlink>
                          </w:p>
                          <w:p w14:paraId="051BBF7B" w14:textId="77777777" w:rsidR="009B196B" w:rsidRDefault="00000000">
                            <w:pPr>
                              <w:pStyle w:val="Standard"/>
                              <w:jc w:val="both"/>
                              <w:rPr>
                                <w:rFonts w:ascii="Book Antiqua" w:hAnsi="Book Antiqua" w:cs="Book Antiqua"/>
                                <w:color w:val="3366FF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color w:val="3366FF"/>
                                <w:sz w:val="20"/>
                                <w:szCs w:val="20"/>
                                <w:lang w:val="fr-FR"/>
                              </w:rPr>
                              <w:t>Cod. Fisc. 91162160377</w:t>
                            </w:r>
                          </w:p>
                          <w:p w14:paraId="148D8670" w14:textId="77777777" w:rsidR="009B196B" w:rsidRDefault="00000000">
                            <w:pPr>
                              <w:pStyle w:val="Standard"/>
                              <w:jc w:val="both"/>
                              <w:rPr>
                                <w:rFonts w:ascii="Book Antiqua" w:hAnsi="Book Antiqua" w:cs="Book Antiqua"/>
                                <w:i/>
                                <w:color w:val="3366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i/>
                                <w:color w:val="3366FF"/>
                                <w:sz w:val="20"/>
                                <w:szCs w:val="20"/>
                              </w:rPr>
                              <w:t>RECAPITI SEGRETERIA:</w:t>
                            </w:r>
                          </w:p>
                          <w:p w14:paraId="146B255F" w14:textId="77777777" w:rsidR="009B196B" w:rsidRDefault="00000000">
                            <w:pPr>
                              <w:pStyle w:val="Standard"/>
                              <w:jc w:val="both"/>
                              <w:rPr>
                                <w:rFonts w:ascii="Book Antiqua" w:hAnsi="Book Antiqua" w:cs="Book Antiqua"/>
                                <w:i/>
                                <w:color w:val="3366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i/>
                                <w:color w:val="3366FF"/>
                                <w:sz w:val="20"/>
                                <w:szCs w:val="20"/>
                              </w:rPr>
                              <w:t>Tel.051.2141212</w:t>
                            </w:r>
                          </w:p>
                          <w:p w14:paraId="6D856734" w14:textId="77777777" w:rsidR="009B196B" w:rsidRDefault="00000000">
                            <w:pPr>
                              <w:pStyle w:val="Standard"/>
                              <w:jc w:val="both"/>
                              <w:rPr>
                                <w:rFonts w:ascii="Book Antiqua" w:hAnsi="Book Antiqua" w:cs="Book Antiqua"/>
                                <w:i/>
                                <w:color w:val="3366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i/>
                                <w:color w:val="3366FF"/>
                                <w:sz w:val="20"/>
                                <w:szCs w:val="20"/>
                              </w:rPr>
                              <w:t>(Lunedì -</w:t>
                            </w:r>
                            <w:proofErr w:type="gramStart"/>
                            <w:r>
                              <w:rPr>
                                <w:rFonts w:ascii="Book Antiqua" w:hAnsi="Book Antiqua" w:cs="Book Antiqua"/>
                                <w:i/>
                                <w:color w:val="3366FF"/>
                                <w:sz w:val="20"/>
                                <w:szCs w:val="20"/>
                              </w:rPr>
                              <w:t>Giovedì</w:t>
                            </w:r>
                            <w:proofErr w:type="gramEnd"/>
                            <w:r>
                              <w:rPr>
                                <w:rFonts w:ascii="Book Antiqua" w:hAnsi="Book Antiqua" w:cs="Book Antiqua"/>
                                <w:i/>
                                <w:color w:val="3366FF"/>
                                <w:sz w:val="20"/>
                                <w:szCs w:val="20"/>
                              </w:rPr>
                              <w:t xml:space="preserve"> orario 9.00-12.00)</w:t>
                            </w:r>
                          </w:p>
                          <w:p w14:paraId="31D530D9" w14:textId="77777777" w:rsidR="009B196B" w:rsidRDefault="00000000">
                            <w:pPr>
                              <w:pStyle w:val="Standard"/>
                              <w:jc w:val="both"/>
                              <w:rPr>
                                <w:rFonts w:ascii="Book Antiqua" w:hAnsi="Book Antiqua" w:cs="Book Antiqua"/>
                                <w:i/>
                                <w:color w:val="3366FF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Book Antiqua" w:hAnsi="Book Antiqua" w:cs="Book Antiqua"/>
                                <w:i/>
                                <w:color w:val="3366FF"/>
                                <w:sz w:val="20"/>
                                <w:szCs w:val="20"/>
                              </w:rPr>
                              <w:t>e-mail :</w:t>
                            </w:r>
                            <w:proofErr w:type="gramEnd"/>
                          </w:p>
                          <w:p w14:paraId="5ABFD184" w14:textId="77777777" w:rsidR="009B196B" w:rsidRDefault="00000000">
                            <w:pPr>
                              <w:pStyle w:val="Standard"/>
                              <w:jc w:val="both"/>
                              <w:rPr>
                                <w:rFonts w:ascii="Book Antiqua" w:hAnsi="Book Antiqua" w:cs="Book Antiqua"/>
                                <w:i/>
                                <w:color w:val="3366FF"/>
                                <w:sz w:val="20"/>
                                <w:szCs w:val="20"/>
                                <w:lang w:val="fr-FR"/>
                              </w:rPr>
                            </w:pPr>
                            <w:hyperlink r:id="rId9" w:history="1">
                              <w:r>
                                <w:rPr>
                                  <w:rFonts w:ascii="Book Antiqua" w:hAnsi="Book Antiqua" w:cs="Book Antiqua"/>
                                  <w:i/>
                                  <w:color w:val="3366FF"/>
                                  <w:sz w:val="20"/>
                                  <w:szCs w:val="20"/>
                                  <w:lang w:val="fr-FR"/>
                                </w:rPr>
                                <w:t>info@ariae.it</w:t>
                              </w:r>
                            </w:hyperlink>
                          </w:p>
                          <w:p w14:paraId="0BD5A93F" w14:textId="77777777" w:rsidR="009B196B" w:rsidRDefault="009B196B">
                            <w:pPr>
                              <w:pStyle w:val="Standard"/>
                              <w:jc w:val="both"/>
                              <w:rPr>
                                <w:rFonts w:ascii="Book Antiqua" w:hAnsi="Book Antiqua" w:cs="Book Antiqua"/>
                                <w:i/>
                                <w:color w:val="3366FF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1ECA85C5" w14:textId="77777777" w:rsidR="009B196B" w:rsidRDefault="00000000">
                            <w:pPr>
                              <w:pStyle w:val="Standard"/>
                              <w:jc w:val="both"/>
                              <w:rPr>
                                <w:rFonts w:ascii="Book Antiqua" w:hAnsi="Book Antiqua" w:cs="Book Antiqua"/>
                                <w:color w:val="3366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color w:val="3366FF"/>
                                <w:sz w:val="20"/>
                                <w:szCs w:val="20"/>
                              </w:rPr>
                              <w:t>Presidente:</w:t>
                            </w:r>
                          </w:p>
                          <w:p w14:paraId="5A7A8CAA" w14:textId="77777777" w:rsidR="009B196B" w:rsidRDefault="00000000">
                            <w:pPr>
                              <w:pStyle w:val="Standard"/>
                              <w:jc w:val="both"/>
                              <w:rPr>
                                <w:rFonts w:ascii="Book Antiqua" w:hAnsi="Book Antiqua" w:cs="Book Antiqua"/>
                                <w:i/>
                                <w:color w:val="3366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i/>
                                <w:color w:val="3366FF"/>
                                <w:sz w:val="20"/>
                                <w:szCs w:val="20"/>
                              </w:rPr>
                              <w:t>ANTONIO PEZZANO</w:t>
                            </w:r>
                          </w:p>
                          <w:p w14:paraId="2A733525" w14:textId="77777777" w:rsidR="009B196B" w:rsidRDefault="00000000">
                            <w:pPr>
                              <w:pStyle w:val="Standard"/>
                              <w:jc w:val="both"/>
                              <w:rPr>
                                <w:rFonts w:ascii="Book Antiqua" w:hAnsi="Book Antiqua" w:cs="Book Antiqua"/>
                                <w:i/>
                                <w:color w:val="3366FF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Book Antiqua" w:hAnsi="Book Antiqua" w:cs="Book Antiqua"/>
                                <w:i/>
                                <w:color w:val="3366FF"/>
                                <w:sz w:val="20"/>
                                <w:szCs w:val="20"/>
                              </w:rPr>
                              <w:t>Vice-Presidente</w:t>
                            </w:r>
                            <w:proofErr w:type="gramEnd"/>
                            <w:r>
                              <w:rPr>
                                <w:rFonts w:ascii="Book Antiqua" w:hAnsi="Book Antiqua" w:cs="Book Antiqua"/>
                                <w:i/>
                                <w:color w:val="3366FF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0CA88B0" w14:textId="77777777" w:rsidR="009B196B" w:rsidRDefault="00000000">
                            <w:pPr>
                              <w:pStyle w:val="Standard"/>
                              <w:jc w:val="both"/>
                              <w:rPr>
                                <w:rFonts w:ascii="Book Antiqua" w:hAnsi="Book Antiqua" w:cs="Book Antiqua"/>
                                <w:i/>
                                <w:color w:val="3366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i/>
                                <w:color w:val="3366FF"/>
                                <w:sz w:val="20"/>
                                <w:szCs w:val="20"/>
                              </w:rPr>
                              <w:t>GIAN GUIDO BALANDI</w:t>
                            </w:r>
                          </w:p>
                          <w:p w14:paraId="14EA7CEA" w14:textId="77777777" w:rsidR="009B196B" w:rsidRDefault="00000000">
                            <w:pPr>
                              <w:pStyle w:val="Standard"/>
                              <w:jc w:val="both"/>
                              <w:rPr>
                                <w:rFonts w:ascii="Book Antiqua" w:hAnsi="Book Antiqua" w:cs="Book Antiqua"/>
                                <w:color w:val="3366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color w:val="3366FF"/>
                                <w:sz w:val="20"/>
                                <w:szCs w:val="20"/>
                              </w:rPr>
                              <w:t>Tesoriere:</w:t>
                            </w:r>
                          </w:p>
                          <w:p w14:paraId="02C6E099" w14:textId="77777777" w:rsidR="009B196B" w:rsidRDefault="00000000">
                            <w:pPr>
                              <w:pStyle w:val="Standard"/>
                              <w:jc w:val="both"/>
                              <w:rPr>
                                <w:rFonts w:ascii="Book Antiqua" w:hAnsi="Book Antiqua" w:cs="Book Antiqua"/>
                                <w:i/>
                                <w:color w:val="3366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i/>
                                <w:color w:val="3366FF"/>
                                <w:sz w:val="20"/>
                                <w:szCs w:val="20"/>
                              </w:rPr>
                              <w:t>LORIS MANTOVANI</w:t>
                            </w:r>
                          </w:p>
                          <w:p w14:paraId="22A2FAEA" w14:textId="77777777" w:rsidR="009B196B" w:rsidRDefault="009B196B">
                            <w:pPr>
                              <w:pStyle w:val="Standard"/>
                              <w:jc w:val="both"/>
                              <w:rPr>
                                <w:rFonts w:ascii="Book Antiqua" w:hAnsi="Book Antiqua" w:cs="Book Antiqua"/>
                                <w:i/>
                                <w:color w:val="3366FF"/>
                                <w:sz w:val="20"/>
                                <w:szCs w:val="20"/>
                              </w:rPr>
                            </w:pPr>
                          </w:p>
                          <w:p w14:paraId="6180B8BA" w14:textId="77777777" w:rsidR="009B196B" w:rsidRDefault="00000000">
                            <w:pPr>
                              <w:pStyle w:val="Standard"/>
                              <w:jc w:val="both"/>
                              <w:rPr>
                                <w:rFonts w:ascii="Book Antiqua" w:hAnsi="Book Antiqua" w:cs="Book Antiqua"/>
                                <w:color w:val="3366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color w:val="3366FF"/>
                                <w:sz w:val="20"/>
                                <w:szCs w:val="20"/>
                              </w:rPr>
                              <w:t>COMITATO SCIENTIFICO</w:t>
                            </w:r>
                          </w:p>
                          <w:p w14:paraId="223BA09F" w14:textId="77777777" w:rsidR="009B196B" w:rsidRDefault="00000000">
                            <w:pPr>
                              <w:pStyle w:val="Standard"/>
                              <w:jc w:val="both"/>
                              <w:rPr>
                                <w:rFonts w:ascii="Book Antiqua" w:hAnsi="Book Antiqua" w:cs="Book Antiqua"/>
                                <w:i/>
                                <w:color w:val="3366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i/>
                                <w:color w:val="3366FF"/>
                                <w:sz w:val="20"/>
                                <w:szCs w:val="20"/>
                              </w:rPr>
                              <w:t>Prof. PIETRO ANDREONE</w:t>
                            </w:r>
                          </w:p>
                          <w:p w14:paraId="648DC090" w14:textId="77777777" w:rsidR="009B196B" w:rsidRDefault="00000000">
                            <w:pPr>
                              <w:pStyle w:val="Standard"/>
                              <w:jc w:val="both"/>
                              <w:rPr>
                                <w:rFonts w:ascii="Book Antiqua" w:hAnsi="Book Antiqua" w:cs="Book Antiqua"/>
                                <w:i/>
                                <w:color w:val="3366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i/>
                                <w:color w:val="3366FF"/>
                                <w:sz w:val="20"/>
                                <w:szCs w:val="20"/>
                              </w:rPr>
                              <w:t>Prof. PAOLO CARACENI</w:t>
                            </w:r>
                          </w:p>
                          <w:p w14:paraId="2D21351F" w14:textId="77777777" w:rsidR="009B196B" w:rsidRDefault="00000000">
                            <w:pPr>
                              <w:pStyle w:val="Standard"/>
                              <w:jc w:val="both"/>
                              <w:rPr>
                                <w:rFonts w:ascii="Book Antiqua" w:hAnsi="Book Antiqua" w:cs="Book Antiqua"/>
                                <w:i/>
                                <w:color w:val="3366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i/>
                                <w:color w:val="3366FF"/>
                                <w:sz w:val="20"/>
                                <w:szCs w:val="20"/>
                              </w:rPr>
                              <w:t>Prof. LORIS PIRONI</w:t>
                            </w:r>
                          </w:p>
                          <w:p w14:paraId="6DFFB3CF" w14:textId="77777777" w:rsidR="009B196B" w:rsidRDefault="00000000">
                            <w:pPr>
                              <w:pStyle w:val="Standard"/>
                              <w:jc w:val="both"/>
                              <w:rPr>
                                <w:rFonts w:ascii="Book Antiqua" w:hAnsi="Book Antiqua" w:cs="Book Antiqua"/>
                                <w:i/>
                                <w:color w:val="3366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i/>
                                <w:color w:val="3366FF"/>
                                <w:sz w:val="20"/>
                                <w:szCs w:val="20"/>
                              </w:rPr>
                              <w:t>Dott.ssa CARLA SERRA</w:t>
                            </w:r>
                          </w:p>
                          <w:p w14:paraId="05A20C55" w14:textId="77777777" w:rsidR="009B196B" w:rsidRDefault="00000000">
                            <w:pPr>
                              <w:pStyle w:val="Standard"/>
                              <w:jc w:val="both"/>
                              <w:rPr>
                                <w:rFonts w:ascii="Book Antiqua" w:hAnsi="Book Antiqua" w:cs="Book Antiqua"/>
                                <w:i/>
                                <w:color w:val="3366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i/>
                                <w:color w:val="3366FF"/>
                                <w:sz w:val="20"/>
                                <w:szCs w:val="20"/>
                              </w:rPr>
                              <w:t>Prof. FRANCO TREVISANI</w:t>
                            </w:r>
                          </w:p>
                          <w:p w14:paraId="34BFBD5F" w14:textId="77777777" w:rsidR="009B196B" w:rsidRDefault="009B196B">
                            <w:pPr>
                              <w:pStyle w:val="Standard"/>
                              <w:jc w:val="both"/>
                              <w:rPr>
                                <w:rFonts w:ascii="Book Antiqua" w:hAnsi="Book Antiqua" w:cs="Book Antiqua"/>
                                <w:color w:val="3366FF"/>
                                <w:sz w:val="20"/>
                                <w:szCs w:val="20"/>
                              </w:rPr>
                            </w:pPr>
                          </w:p>
                          <w:p w14:paraId="3AD0AA99" w14:textId="77777777" w:rsidR="009B196B" w:rsidRDefault="009B196B">
                            <w:pPr>
                              <w:pStyle w:val="Standard"/>
                              <w:jc w:val="both"/>
                              <w:rPr>
                                <w:rFonts w:ascii="Book Antiqua" w:hAnsi="Book Antiqua" w:cs="Book Antiqua"/>
                                <w:color w:val="3366FF"/>
                                <w:sz w:val="20"/>
                                <w:szCs w:val="20"/>
                              </w:rPr>
                            </w:pPr>
                          </w:p>
                          <w:p w14:paraId="722D7530" w14:textId="77777777" w:rsidR="009B196B" w:rsidRDefault="009B196B">
                            <w:pPr>
                              <w:pStyle w:val="Standard"/>
                              <w:jc w:val="both"/>
                              <w:rPr>
                                <w:rFonts w:ascii="Book Antiqua" w:hAnsi="Book Antiqua" w:cs="Book Antiqua"/>
                                <w:color w:val="3366FF"/>
                                <w:sz w:val="20"/>
                                <w:szCs w:val="20"/>
                              </w:rPr>
                            </w:pPr>
                          </w:p>
                          <w:p w14:paraId="54F5A8D3" w14:textId="77777777" w:rsidR="009B196B" w:rsidRDefault="009B196B">
                            <w:pPr>
                              <w:pStyle w:val="Standard"/>
                              <w:jc w:val="both"/>
                              <w:rPr>
                                <w:rFonts w:ascii="Book Antiqua" w:hAnsi="Book Antiqua" w:cs="Book Antiqua"/>
                                <w:color w:val="3366FF"/>
                                <w:sz w:val="20"/>
                                <w:szCs w:val="20"/>
                              </w:rPr>
                            </w:pPr>
                          </w:p>
                          <w:p w14:paraId="6F5A8030" w14:textId="77777777" w:rsidR="009B196B" w:rsidRDefault="009B196B">
                            <w:pPr>
                              <w:pStyle w:val="Standard"/>
                              <w:jc w:val="both"/>
                              <w:rPr>
                                <w:rFonts w:ascii="Book Antiqua" w:hAnsi="Book Antiqua" w:cs="Book Antiqua"/>
                                <w:color w:val="3366FF"/>
                                <w:sz w:val="20"/>
                                <w:szCs w:val="20"/>
                              </w:rPr>
                            </w:pPr>
                          </w:p>
                          <w:p w14:paraId="7DF4B3F6" w14:textId="77777777" w:rsidR="009B196B" w:rsidRDefault="009B196B">
                            <w:pPr>
                              <w:pStyle w:val="Standard"/>
                              <w:jc w:val="both"/>
                              <w:rPr>
                                <w:rFonts w:ascii="Book Antiqua" w:hAnsi="Book Antiqua" w:cs="Book Antiqua"/>
                                <w:color w:val="3366FF"/>
                                <w:sz w:val="20"/>
                                <w:szCs w:val="20"/>
                              </w:rPr>
                            </w:pPr>
                          </w:p>
                          <w:p w14:paraId="2FA8CE64" w14:textId="77777777" w:rsidR="009B196B" w:rsidRDefault="009B196B">
                            <w:pPr>
                              <w:pStyle w:val="Standard"/>
                              <w:jc w:val="both"/>
                              <w:rPr>
                                <w:rFonts w:ascii="Book Antiqua" w:hAnsi="Book Antiqua" w:cs="Book Antiqua"/>
                                <w:color w:val="3366FF"/>
                                <w:sz w:val="20"/>
                                <w:szCs w:val="20"/>
                              </w:rPr>
                            </w:pPr>
                          </w:p>
                          <w:p w14:paraId="7A02AD10" w14:textId="77777777" w:rsidR="009B196B" w:rsidRDefault="009B196B">
                            <w:pPr>
                              <w:pStyle w:val="Standard"/>
                              <w:jc w:val="both"/>
                              <w:rPr>
                                <w:rFonts w:ascii="Book Antiqua" w:hAnsi="Book Antiqua" w:cs="Book Antiqua"/>
                                <w:color w:val="3366FF"/>
                                <w:sz w:val="20"/>
                                <w:szCs w:val="20"/>
                              </w:rPr>
                            </w:pPr>
                          </w:p>
                          <w:p w14:paraId="53B63DBD" w14:textId="77777777" w:rsidR="009B196B" w:rsidRDefault="009B196B">
                            <w:pPr>
                              <w:pStyle w:val="Standard"/>
                              <w:jc w:val="both"/>
                              <w:rPr>
                                <w:rFonts w:ascii="Book Antiqua" w:hAnsi="Book Antiqua" w:cs="Book Antiqua"/>
                                <w:color w:val="3366FF"/>
                                <w:sz w:val="20"/>
                                <w:szCs w:val="20"/>
                              </w:rPr>
                            </w:pPr>
                          </w:p>
                          <w:p w14:paraId="116B707A" w14:textId="77777777" w:rsidR="009B196B" w:rsidRDefault="009B196B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none" lIns="92160" tIns="46440" rIns="92160" bIns="4644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695F9" id="Cornice2" o:spid="_x0000_s1027" type="#_x0000_t202" style="position:absolute;left:0;text-align:left;margin-left:-36pt;margin-top:-45pt;width:157pt;height:686.3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" stroked="f">
                <v:textbox inset="2.56mm,1.29mm,2.56mm,1.29mm">
                  <w:txbxContent>
                    <w:p w14:paraId="65B2AB2D" w14:textId="77777777" w:rsidR="009B196B" w:rsidRDefault="009B196B">
                      <w:pPr>
                        <w:pStyle w:val="Standard"/>
                        <w:jc w:val="both"/>
                        <w:rPr>
                          <w:rFonts w:ascii="Book Antiqua" w:hAnsi="Book Antiqua" w:cs="Book Antiqua"/>
                          <w:color w:val="3366FF"/>
                          <w:sz w:val="16"/>
                          <w:szCs w:val="16"/>
                        </w:rPr>
                      </w:pPr>
                    </w:p>
                    <w:p w14:paraId="125DD90F" w14:textId="77777777" w:rsidR="009B196B" w:rsidRDefault="00000000">
                      <w:pPr>
                        <w:pStyle w:val="Standard"/>
                        <w:jc w:val="both"/>
                        <w:rPr>
                          <w:rFonts w:ascii="Book Antiqua" w:hAnsi="Book Antiqua" w:cs="Book Antiqua"/>
                          <w:color w:val="3366F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 w:cs="Book Antiqua"/>
                          <w:noProof/>
                          <w:color w:val="3366FF"/>
                          <w:sz w:val="20"/>
                          <w:szCs w:val="20"/>
                        </w:rPr>
                        <w:drawing>
                          <wp:inline distT="0" distB="0" distL="0" distR="0" wp14:anchorId="23E2B019" wp14:editId="4A8A7909">
                            <wp:extent cx="1946160" cy="1907640"/>
                            <wp:effectExtent l="0" t="0" r="0" b="0"/>
                            <wp:docPr id="2" name="immagini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>
                                      <a:lum/>
                                      <a:alphaModFix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6160" cy="190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5CC3A8" w14:textId="77777777" w:rsidR="009B196B" w:rsidRDefault="00000000">
                      <w:pPr>
                        <w:pStyle w:val="Standard"/>
                        <w:jc w:val="both"/>
                        <w:rPr>
                          <w:rFonts w:ascii="Book Antiqua" w:hAnsi="Book Antiqua" w:cs="Book Antiqua"/>
                          <w:color w:val="3366F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 w:cs="Book Antiqua"/>
                          <w:color w:val="3366FF"/>
                          <w:sz w:val="20"/>
                          <w:szCs w:val="20"/>
                        </w:rPr>
                        <w:t>SEDE:</w:t>
                      </w:r>
                    </w:p>
                    <w:p w14:paraId="42CAC824" w14:textId="77777777" w:rsidR="009B196B" w:rsidRDefault="00000000">
                      <w:pPr>
                        <w:pStyle w:val="Standard"/>
                        <w:ind w:right="-288"/>
                        <w:jc w:val="both"/>
                        <w:rPr>
                          <w:rFonts w:ascii="Book Antiqua" w:hAnsi="Book Antiqua" w:cs="Book Antiqua"/>
                          <w:color w:val="3366F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 w:cs="Book Antiqua"/>
                          <w:color w:val="3366FF"/>
                          <w:sz w:val="20"/>
                          <w:szCs w:val="20"/>
                        </w:rPr>
                        <w:t>Policlinico Sant’Orsola-Malpighi</w:t>
                      </w:r>
                    </w:p>
                    <w:p w14:paraId="786CEB2F" w14:textId="77777777" w:rsidR="009B196B" w:rsidRDefault="00000000">
                      <w:pPr>
                        <w:pStyle w:val="Standard"/>
                        <w:jc w:val="both"/>
                        <w:rPr>
                          <w:rFonts w:ascii="Book Antiqua" w:hAnsi="Book Antiqua" w:cs="Book Antiqua"/>
                          <w:color w:val="3366F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 w:cs="Book Antiqua"/>
                          <w:color w:val="3366FF"/>
                          <w:sz w:val="20"/>
                          <w:szCs w:val="20"/>
                        </w:rPr>
                        <w:t xml:space="preserve">Pad. </w:t>
                      </w:r>
                      <w:proofErr w:type="gramStart"/>
                      <w:r>
                        <w:rPr>
                          <w:rFonts w:ascii="Book Antiqua" w:hAnsi="Book Antiqua" w:cs="Book Antiqua"/>
                          <w:color w:val="3366FF"/>
                          <w:sz w:val="20"/>
                          <w:szCs w:val="20"/>
                        </w:rPr>
                        <w:t>3  -</w:t>
                      </w:r>
                      <w:proofErr w:type="gramEnd"/>
                      <w:r>
                        <w:rPr>
                          <w:rFonts w:ascii="Book Antiqua" w:hAnsi="Book Antiqua" w:cs="Book Antiqua"/>
                          <w:color w:val="3366FF"/>
                          <w:sz w:val="20"/>
                          <w:szCs w:val="20"/>
                        </w:rPr>
                        <w:t xml:space="preserve"> II piano  - </w:t>
                      </w:r>
                      <w:proofErr w:type="spellStart"/>
                      <w:r>
                        <w:rPr>
                          <w:rFonts w:ascii="Book Antiqua" w:hAnsi="Book Antiqua" w:cs="Book Antiqua"/>
                          <w:color w:val="3366FF"/>
                          <w:sz w:val="20"/>
                          <w:szCs w:val="20"/>
                        </w:rPr>
                        <w:t>Corr</w:t>
                      </w:r>
                      <w:proofErr w:type="spellEnd"/>
                      <w:r>
                        <w:rPr>
                          <w:rFonts w:ascii="Book Antiqua" w:hAnsi="Book Antiqua" w:cs="Book Antiqua"/>
                          <w:color w:val="3366FF"/>
                          <w:sz w:val="20"/>
                          <w:szCs w:val="20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Book Antiqua" w:hAnsi="Book Antiqua" w:cs="Book Antiqua"/>
                          <w:color w:val="3366FF"/>
                          <w:sz w:val="20"/>
                          <w:szCs w:val="20"/>
                        </w:rPr>
                        <w:t>A  St</w:t>
                      </w:r>
                      <w:proofErr w:type="gramEnd"/>
                      <w:r>
                        <w:rPr>
                          <w:rFonts w:ascii="Book Antiqua" w:hAnsi="Book Antiqua" w:cs="Book Antiqua"/>
                          <w:color w:val="3366FF"/>
                          <w:sz w:val="20"/>
                          <w:szCs w:val="20"/>
                        </w:rPr>
                        <w:t>. 26</w:t>
                      </w:r>
                    </w:p>
                    <w:p w14:paraId="05876FAD" w14:textId="77777777" w:rsidR="009B196B" w:rsidRDefault="00000000">
                      <w:pPr>
                        <w:pStyle w:val="Standard"/>
                        <w:jc w:val="both"/>
                        <w:rPr>
                          <w:rFonts w:ascii="Book Antiqua" w:hAnsi="Book Antiqua" w:cs="Book Antiqua"/>
                          <w:color w:val="3366F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 w:cs="Book Antiqua"/>
                          <w:color w:val="3366FF"/>
                          <w:sz w:val="20"/>
                          <w:szCs w:val="20"/>
                        </w:rPr>
                        <w:t xml:space="preserve">via P. </w:t>
                      </w:r>
                      <w:proofErr w:type="spellStart"/>
                      <w:r>
                        <w:rPr>
                          <w:rFonts w:ascii="Book Antiqua" w:hAnsi="Book Antiqua" w:cs="Book Antiqua"/>
                          <w:color w:val="3366FF"/>
                          <w:sz w:val="20"/>
                          <w:szCs w:val="20"/>
                        </w:rPr>
                        <w:t>Albertoni</w:t>
                      </w:r>
                      <w:proofErr w:type="spellEnd"/>
                      <w:r>
                        <w:rPr>
                          <w:rFonts w:ascii="Book Antiqua" w:hAnsi="Book Antiqua" w:cs="Book Antiqua"/>
                          <w:color w:val="3366FF"/>
                          <w:sz w:val="20"/>
                          <w:szCs w:val="20"/>
                        </w:rPr>
                        <w:t xml:space="preserve"> 15</w:t>
                      </w:r>
                    </w:p>
                    <w:p w14:paraId="37D3EE3B" w14:textId="77777777" w:rsidR="009B196B" w:rsidRDefault="00000000">
                      <w:pPr>
                        <w:pStyle w:val="Standard"/>
                        <w:jc w:val="both"/>
                        <w:rPr>
                          <w:rFonts w:ascii="Book Antiqua" w:hAnsi="Book Antiqua" w:cs="Book Antiqua"/>
                          <w:color w:val="3366F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 w:cs="Book Antiqua"/>
                          <w:color w:val="3366FF"/>
                          <w:sz w:val="20"/>
                          <w:szCs w:val="20"/>
                        </w:rPr>
                        <w:t>40138       BOLOGNA</w:t>
                      </w:r>
                    </w:p>
                    <w:p w14:paraId="5867119E" w14:textId="77777777" w:rsidR="009B196B" w:rsidRDefault="00000000">
                      <w:pPr>
                        <w:pStyle w:val="Standard"/>
                        <w:jc w:val="both"/>
                      </w:pPr>
                      <w:hyperlink r:id="rId10" w:history="1">
                        <w:r>
                          <w:t>www.ariae.it</w:t>
                        </w:r>
                      </w:hyperlink>
                    </w:p>
                    <w:p w14:paraId="051BBF7B" w14:textId="77777777" w:rsidR="009B196B" w:rsidRDefault="00000000">
                      <w:pPr>
                        <w:pStyle w:val="Standard"/>
                        <w:jc w:val="both"/>
                        <w:rPr>
                          <w:rFonts w:ascii="Book Antiqua" w:hAnsi="Book Antiqua" w:cs="Book Antiqua"/>
                          <w:color w:val="3366FF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Book Antiqua" w:hAnsi="Book Antiqua" w:cs="Book Antiqua"/>
                          <w:color w:val="3366FF"/>
                          <w:sz w:val="20"/>
                          <w:szCs w:val="20"/>
                          <w:lang w:val="fr-FR"/>
                        </w:rPr>
                        <w:t>Cod. Fisc. 91162160377</w:t>
                      </w:r>
                    </w:p>
                    <w:p w14:paraId="148D8670" w14:textId="77777777" w:rsidR="009B196B" w:rsidRDefault="00000000">
                      <w:pPr>
                        <w:pStyle w:val="Standard"/>
                        <w:jc w:val="both"/>
                        <w:rPr>
                          <w:rFonts w:ascii="Book Antiqua" w:hAnsi="Book Antiqua" w:cs="Book Antiqua"/>
                          <w:i/>
                          <w:color w:val="3366F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 w:cs="Book Antiqua"/>
                          <w:i/>
                          <w:color w:val="3366FF"/>
                          <w:sz w:val="20"/>
                          <w:szCs w:val="20"/>
                        </w:rPr>
                        <w:t>RECAPITI SEGRETERIA:</w:t>
                      </w:r>
                    </w:p>
                    <w:p w14:paraId="146B255F" w14:textId="77777777" w:rsidR="009B196B" w:rsidRDefault="00000000">
                      <w:pPr>
                        <w:pStyle w:val="Standard"/>
                        <w:jc w:val="both"/>
                        <w:rPr>
                          <w:rFonts w:ascii="Book Antiqua" w:hAnsi="Book Antiqua" w:cs="Book Antiqua"/>
                          <w:i/>
                          <w:color w:val="3366F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 w:cs="Book Antiqua"/>
                          <w:i/>
                          <w:color w:val="3366FF"/>
                          <w:sz w:val="20"/>
                          <w:szCs w:val="20"/>
                        </w:rPr>
                        <w:t>Tel.051.2141212</w:t>
                      </w:r>
                    </w:p>
                    <w:p w14:paraId="6D856734" w14:textId="77777777" w:rsidR="009B196B" w:rsidRDefault="00000000">
                      <w:pPr>
                        <w:pStyle w:val="Standard"/>
                        <w:jc w:val="both"/>
                        <w:rPr>
                          <w:rFonts w:ascii="Book Antiqua" w:hAnsi="Book Antiqua" w:cs="Book Antiqua"/>
                          <w:i/>
                          <w:color w:val="3366F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 w:cs="Book Antiqua"/>
                          <w:i/>
                          <w:color w:val="3366FF"/>
                          <w:sz w:val="20"/>
                          <w:szCs w:val="20"/>
                        </w:rPr>
                        <w:t>(Lunedì -</w:t>
                      </w:r>
                      <w:proofErr w:type="gramStart"/>
                      <w:r>
                        <w:rPr>
                          <w:rFonts w:ascii="Book Antiqua" w:hAnsi="Book Antiqua" w:cs="Book Antiqua"/>
                          <w:i/>
                          <w:color w:val="3366FF"/>
                          <w:sz w:val="20"/>
                          <w:szCs w:val="20"/>
                        </w:rPr>
                        <w:t>Giovedì</w:t>
                      </w:r>
                      <w:proofErr w:type="gramEnd"/>
                      <w:r>
                        <w:rPr>
                          <w:rFonts w:ascii="Book Antiqua" w:hAnsi="Book Antiqua" w:cs="Book Antiqua"/>
                          <w:i/>
                          <w:color w:val="3366FF"/>
                          <w:sz w:val="20"/>
                          <w:szCs w:val="20"/>
                        </w:rPr>
                        <w:t xml:space="preserve"> orario 9.00-12.00)</w:t>
                      </w:r>
                    </w:p>
                    <w:p w14:paraId="31D530D9" w14:textId="77777777" w:rsidR="009B196B" w:rsidRDefault="00000000">
                      <w:pPr>
                        <w:pStyle w:val="Standard"/>
                        <w:jc w:val="both"/>
                        <w:rPr>
                          <w:rFonts w:ascii="Book Antiqua" w:hAnsi="Book Antiqua" w:cs="Book Antiqua"/>
                          <w:i/>
                          <w:color w:val="3366FF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Book Antiqua" w:hAnsi="Book Antiqua" w:cs="Book Antiqua"/>
                          <w:i/>
                          <w:color w:val="3366FF"/>
                          <w:sz w:val="20"/>
                          <w:szCs w:val="20"/>
                        </w:rPr>
                        <w:t>e-mail :</w:t>
                      </w:r>
                      <w:proofErr w:type="gramEnd"/>
                    </w:p>
                    <w:p w14:paraId="5ABFD184" w14:textId="77777777" w:rsidR="009B196B" w:rsidRDefault="00000000">
                      <w:pPr>
                        <w:pStyle w:val="Standard"/>
                        <w:jc w:val="both"/>
                        <w:rPr>
                          <w:rFonts w:ascii="Book Antiqua" w:hAnsi="Book Antiqua" w:cs="Book Antiqua"/>
                          <w:i/>
                          <w:color w:val="3366FF"/>
                          <w:sz w:val="20"/>
                          <w:szCs w:val="20"/>
                          <w:lang w:val="fr-FR"/>
                        </w:rPr>
                      </w:pPr>
                      <w:hyperlink r:id="rId11" w:history="1">
                        <w:r>
                          <w:rPr>
                            <w:rFonts w:ascii="Book Antiqua" w:hAnsi="Book Antiqua" w:cs="Book Antiqua"/>
                            <w:i/>
                            <w:color w:val="3366FF"/>
                            <w:sz w:val="20"/>
                            <w:szCs w:val="20"/>
                            <w:lang w:val="fr-FR"/>
                          </w:rPr>
                          <w:t>info@ariae.it</w:t>
                        </w:r>
                      </w:hyperlink>
                    </w:p>
                    <w:p w14:paraId="0BD5A93F" w14:textId="77777777" w:rsidR="009B196B" w:rsidRDefault="009B196B">
                      <w:pPr>
                        <w:pStyle w:val="Standard"/>
                        <w:jc w:val="both"/>
                        <w:rPr>
                          <w:rFonts w:ascii="Book Antiqua" w:hAnsi="Book Antiqua" w:cs="Book Antiqua"/>
                          <w:i/>
                          <w:color w:val="3366FF"/>
                          <w:sz w:val="20"/>
                          <w:szCs w:val="20"/>
                          <w:lang w:val="fr-FR"/>
                        </w:rPr>
                      </w:pPr>
                    </w:p>
                    <w:p w14:paraId="1ECA85C5" w14:textId="77777777" w:rsidR="009B196B" w:rsidRDefault="00000000">
                      <w:pPr>
                        <w:pStyle w:val="Standard"/>
                        <w:jc w:val="both"/>
                        <w:rPr>
                          <w:rFonts w:ascii="Book Antiqua" w:hAnsi="Book Antiqua" w:cs="Book Antiqua"/>
                          <w:color w:val="3366F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 w:cs="Book Antiqua"/>
                          <w:color w:val="3366FF"/>
                          <w:sz w:val="20"/>
                          <w:szCs w:val="20"/>
                        </w:rPr>
                        <w:t>Presidente:</w:t>
                      </w:r>
                    </w:p>
                    <w:p w14:paraId="5A7A8CAA" w14:textId="77777777" w:rsidR="009B196B" w:rsidRDefault="00000000">
                      <w:pPr>
                        <w:pStyle w:val="Standard"/>
                        <w:jc w:val="both"/>
                        <w:rPr>
                          <w:rFonts w:ascii="Book Antiqua" w:hAnsi="Book Antiqua" w:cs="Book Antiqua"/>
                          <w:i/>
                          <w:color w:val="3366F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 w:cs="Book Antiqua"/>
                          <w:i/>
                          <w:color w:val="3366FF"/>
                          <w:sz w:val="20"/>
                          <w:szCs w:val="20"/>
                        </w:rPr>
                        <w:t>ANTONIO PEZZANO</w:t>
                      </w:r>
                    </w:p>
                    <w:p w14:paraId="2A733525" w14:textId="77777777" w:rsidR="009B196B" w:rsidRDefault="00000000">
                      <w:pPr>
                        <w:pStyle w:val="Standard"/>
                        <w:jc w:val="both"/>
                        <w:rPr>
                          <w:rFonts w:ascii="Book Antiqua" w:hAnsi="Book Antiqua" w:cs="Book Antiqua"/>
                          <w:i/>
                          <w:color w:val="3366FF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Book Antiqua" w:hAnsi="Book Antiqua" w:cs="Book Antiqua"/>
                          <w:i/>
                          <w:color w:val="3366FF"/>
                          <w:sz w:val="20"/>
                          <w:szCs w:val="20"/>
                        </w:rPr>
                        <w:t>Vice-Presidente</w:t>
                      </w:r>
                      <w:proofErr w:type="gramEnd"/>
                      <w:r>
                        <w:rPr>
                          <w:rFonts w:ascii="Book Antiqua" w:hAnsi="Book Antiqua" w:cs="Book Antiqua"/>
                          <w:i/>
                          <w:color w:val="3366FF"/>
                          <w:sz w:val="20"/>
                          <w:szCs w:val="20"/>
                        </w:rPr>
                        <w:t>:</w:t>
                      </w:r>
                    </w:p>
                    <w:p w14:paraId="20CA88B0" w14:textId="77777777" w:rsidR="009B196B" w:rsidRDefault="00000000">
                      <w:pPr>
                        <w:pStyle w:val="Standard"/>
                        <w:jc w:val="both"/>
                        <w:rPr>
                          <w:rFonts w:ascii="Book Antiqua" w:hAnsi="Book Antiqua" w:cs="Book Antiqua"/>
                          <w:i/>
                          <w:color w:val="3366F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 w:cs="Book Antiqua"/>
                          <w:i/>
                          <w:color w:val="3366FF"/>
                          <w:sz w:val="20"/>
                          <w:szCs w:val="20"/>
                        </w:rPr>
                        <w:t>GIAN GUIDO BALANDI</w:t>
                      </w:r>
                    </w:p>
                    <w:p w14:paraId="14EA7CEA" w14:textId="77777777" w:rsidR="009B196B" w:rsidRDefault="00000000">
                      <w:pPr>
                        <w:pStyle w:val="Standard"/>
                        <w:jc w:val="both"/>
                        <w:rPr>
                          <w:rFonts w:ascii="Book Antiqua" w:hAnsi="Book Antiqua" w:cs="Book Antiqua"/>
                          <w:color w:val="3366F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 w:cs="Book Antiqua"/>
                          <w:color w:val="3366FF"/>
                          <w:sz w:val="20"/>
                          <w:szCs w:val="20"/>
                        </w:rPr>
                        <w:t>Tesoriere:</w:t>
                      </w:r>
                    </w:p>
                    <w:p w14:paraId="02C6E099" w14:textId="77777777" w:rsidR="009B196B" w:rsidRDefault="00000000">
                      <w:pPr>
                        <w:pStyle w:val="Standard"/>
                        <w:jc w:val="both"/>
                        <w:rPr>
                          <w:rFonts w:ascii="Book Antiqua" w:hAnsi="Book Antiqua" w:cs="Book Antiqua"/>
                          <w:i/>
                          <w:color w:val="3366F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 w:cs="Book Antiqua"/>
                          <w:i/>
                          <w:color w:val="3366FF"/>
                          <w:sz w:val="20"/>
                          <w:szCs w:val="20"/>
                        </w:rPr>
                        <w:t>LORIS MANTOVANI</w:t>
                      </w:r>
                    </w:p>
                    <w:p w14:paraId="22A2FAEA" w14:textId="77777777" w:rsidR="009B196B" w:rsidRDefault="009B196B">
                      <w:pPr>
                        <w:pStyle w:val="Standard"/>
                        <w:jc w:val="both"/>
                        <w:rPr>
                          <w:rFonts w:ascii="Book Antiqua" w:hAnsi="Book Antiqua" w:cs="Book Antiqua"/>
                          <w:i/>
                          <w:color w:val="3366FF"/>
                          <w:sz w:val="20"/>
                          <w:szCs w:val="20"/>
                        </w:rPr>
                      </w:pPr>
                    </w:p>
                    <w:p w14:paraId="6180B8BA" w14:textId="77777777" w:rsidR="009B196B" w:rsidRDefault="00000000">
                      <w:pPr>
                        <w:pStyle w:val="Standard"/>
                        <w:jc w:val="both"/>
                        <w:rPr>
                          <w:rFonts w:ascii="Book Antiqua" w:hAnsi="Book Antiqua" w:cs="Book Antiqua"/>
                          <w:color w:val="3366F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 w:cs="Book Antiqua"/>
                          <w:color w:val="3366FF"/>
                          <w:sz w:val="20"/>
                          <w:szCs w:val="20"/>
                        </w:rPr>
                        <w:t>COMITATO SCIENTIFICO</w:t>
                      </w:r>
                    </w:p>
                    <w:p w14:paraId="223BA09F" w14:textId="77777777" w:rsidR="009B196B" w:rsidRDefault="00000000">
                      <w:pPr>
                        <w:pStyle w:val="Standard"/>
                        <w:jc w:val="both"/>
                        <w:rPr>
                          <w:rFonts w:ascii="Book Antiqua" w:hAnsi="Book Antiqua" w:cs="Book Antiqua"/>
                          <w:i/>
                          <w:color w:val="3366F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 w:cs="Book Antiqua"/>
                          <w:i/>
                          <w:color w:val="3366FF"/>
                          <w:sz w:val="20"/>
                          <w:szCs w:val="20"/>
                        </w:rPr>
                        <w:t>Prof. PIETRO ANDREONE</w:t>
                      </w:r>
                    </w:p>
                    <w:p w14:paraId="648DC090" w14:textId="77777777" w:rsidR="009B196B" w:rsidRDefault="00000000">
                      <w:pPr>
                        <w:pStyle w:val="Standard"/>
                        <w:jc w:val="both"/>
                        <w:rPr>
                          <w:rFonts w:ascii="Book Antiqua" w:hAnsi="Book Antiqua" w:cs="Book Antiqua"/>
                          <w:i/>
                          <w:color w:val="3366F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 w:cs="Book Antiqua"/>
                          <w:i/>
                          <w:color w:val="3366FF"/>
                          <w:sz w:val="20"/>
                          <w:szCs w:val="20"/>
                        </w:rPr>
                        <w:t>Prof. PAOLO CARACENI</w:t>
                      </w:r>
                    </w:p>
                    <w:p w14:paraId="2D21351F" w14:textId="77777777" w:rsidR="009B196B" w:rsidRDefault="00000000">
                      <w:pPr>
                        <w:pStyle w:val="Standard"/>
                        <w:jc w:val="both"/>
                        <w:rPr>
                          <w:rFonts w:ascii="Book Antiqua" w:hAnsi="Book Antiqua" w:cs="Book Antiqua"/>
                          <w:i/>
                          <w:color w:val="3366F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 w:cs="Book Antiqua"/>
                          <w:i/>
                          <w:color w:val="3366FF"/>
                          <w:sz w:val="20"/>
                          <w:szCs w:val="20"/>
                        </w:rPr>
                        <w:t>Prof. LORIS PIRONI</w:t>
                      </w:r>
                    </w:p>
                    <w:p w14:paraId="6DFFB3CF" w14:textId="77777777" w:rsidR="009B196B" w:rsidRDefault="00000000">
                      <w:pPr>
                        <w:pStyle w:val="Standard"/>
                        <w:jc w:val="both"/>
                        <w:rPr>
                          <w:rFonts w:ascii="Book Antiqua" w:hAnsi="Book Antiqua" w:cs="Book Antiqua"/>
                          <w:i/>
                          <w:color w:val="3366F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 w:cs="Book Antiqua"/>
                          <w:i/>
                          <w:color w:val="3366FF"/>
                          <w:sz w:val="20"/>
                          <w:szCs w:val="20"/>
                        </w:rPr>
                        <w:t>Dott.ssa CARLA SERRA</w:t>
                      </w:r>
                    </w:p>
                    <w:p w14:paraId="05A20C55" w14:textId="77777777" w:rsidR="009B196B" w:rsidRDefault="00000000">
                      <w:pPr>
                        <w:pStyle w:val="Standard"/>
                        <w:jc w:val="both"/>
                        <w:rPr>
                          <w:rFonts w:ascii="Book Antiqua" w:hAnsi="Book Antiqua" w:cs="Book Antiqua"/>
                          <w:i/>
                          <w:color w:val="3366F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 w:cs="Book Antiqua"/>
                          <w:i/>
                          <w:color w:val="3366FF"/>
                          <w:sz w:val="20"/>
                          <w:szCs w:val="20"/>
                        </w:rPr>
                        <w:t>Prof. FRANCO TREVISANI</w:t>
                      </w:r>
                    </w:p>
                    <w:p w14:paraId="34BFBD5F" w14:textId="77777777" w:rsidR="009B196B" w:rsidRDefault="009B196B">
                      <w:pPr>
                        <w:pStyle w:val="Standard"/>
                        <w:jc w:val="both"/>
                        <w:rPr>
                          <w:rFonts w:ascii="Book Antiqua" w:hAnsi="Book Antiqua" w:cs="Book Antiqua"/>
                          <w:color w:val="3366FF"/>
                          <w:sz w:val="20"/>
                          <w:szCs w:val="20"/>
                        </w:rPr>
                      </w:pPr>
                    </w:p>
                    <w:p w14:paraId="3AD0AA99" w14:textId="77777777" w:rsidR="009B196B" w:rsidRDefault="009B196B">
                      <w:pPr>
                        <w:pStyle w:val="Standard"/>
                        <w:jc w:val="both"/>
                        <w:rPr>
                          <w:rFonts w:ascii="Book Antiqua" w:hAnsi="Book Antiqua" w:cs="Book Antiqua"/>
                          <w:color w:val="3366FF"/>
                          <w:sz w:val="20"/>
                          <w:szCs w:val="20"/>
                        </w:rPr>
                      </w:pPr>
                    </w:p>
                    <w:p w14:paraId="722D7530" w14:textId="77777777" w:rsidR="009B196B" w:rsidRDefault="009B196B">
                      <w:pPr>
                        <w:pStyle w:val="Standard"/>
                        <w:jc w:val="both"/>
                        <w:rPr>
                          <w:rFonts w:ascii="Book Antiqua" w:hAnsi="Book Antiqua" w:cs="Book Antiqua"/>
                          <w:color w:val="3366FF"/>
                          <w:sz w:val="20"/>
                          <w:szCs w:val="20"/>
                        </w:rPr>
                      </w:pPr>
                    </w:p>
                    <w:p w14:paraId="54F5A8D3" w14:textId="77777777" w:rsidR="009B196B" w:rsidRDefault="009B196B">
                      <w:pPr>
                        <w:pStyle w:val="Standard"/>
                        <w:jc w:val="both"/>
                        <w:rPr>
                          <w:rFonts w:ascii="Book Antiqua" w:hAnsi="Book Antiqua" w:cs="Book Antiqua"/>
                          <w:color w:val="3366FF"/>
                          <w:sz w:val="20"/>
                          <w:szCs w:val="20"/>
                        </w:rPr>
                      </w:pPr>
                    </w:p>
                    <w:p w14:paraId="6F5A8030" w14:textId="77777777" w:rsidR="009B196B" w:rsidRDefault="009B196B">
                      <w:pPr>
                        <w:pStyle w:val="Standard"/>
                        <w:jc w:val="both"/>
                        <w:rPr>
                          <w:rFonts w:ascii="Book Antiqua" w:hAnsi="Book Antiqua" w:cs="Book Antiqua"/>
                          <w:color w:val="3366FF"/>
                          <w:sz w:val="20"/>
                          <w:szCs w:val="20"/>
                        </w:rPr>
                      </w:pPr>
                    </w:p>
                    <w:p w14:paraId="7DF4B3F6" w14:textId="77777777" w:rsidR="009B196B" w:rsidRDefault="009B196B">
                      <w:pPr>
                        <w:pStyle w:val="Standard"/>
                        <w:jc w:val="both"/>
                        <w:rPr>
                          <w:rFonts w:ascii="Book Antiqua" w:hAnsi="Book Antiqua" w:cs="Book Antiqua"/>
                          <w:color w:val="3366FF"/>
                          <w:sz w:val="20"/>
                          <w:szCs w:val="20"/>
                        </w:rPr>
                      </w:pPr>
                    </w:p>
                    <w:p w14:paraId="2FA8CE64" w14:textId="77777777" w:rsidR="009B196B" w:rsidRDefault="009B196B">
                      <w:pPr>
                        <w:pStyle w:val="Standard"/>
                        <w:jc w:val="both"/>
                        <w:rPr>
                          <w:rFonts w:ascii="Book Antiqua" w:hAnsi="Book Antiqua" w:cs="Book Antiqua"/>
                          <w:color w:val="3366FF"/>
                          <w:sz w:val="20"/>
                          <w:szCs w:val="20"/>
                        </w:rPr>
                      </w:pPr>
                    </w:p>
                    <w:p w14:paraId="7A02AD10" w14:textId="77777777" w:rsidR="009B196B" w:rsidRDefault="009B196B">
                      <w:pPr>
                        <w:pStyle w:val="Standard"/>
                        <w:jc w:val="both"/>
                        <w:rPr>
                          <w:rFonts w:ascii="Book Antiqua" w:hAnsi="Book Antiqua" w:cs="Book Antiqua"/>
                          <w:color w:val="3366FF"/>
                          <w:sz w:val="20"/>
                          <w:szCs w:val="20"/>
                        </w:rPr>
                      </w:pPr>
                    </w:p>
                    <w:p w14:paraId="53B63DBD" w14:textId="77777777" w:rsidR="009B196B" w:rsidRDefault="009B196B">
                      <w:pPr>
                        <w:pStyle w:val="Standard"/>
                        <w:jc w:val="both"/>
                        <w:rPr>
                          <w:rFonts w:ascii="Book Antiqua" w:hAnsi="Book Antiqua" w:cs="Book Antiqua"/>
                          <w:color w:val="3366FF"/>
                          <w:sz w:val="20"/>
                          <w:szCs w:val="20"/>
                        </w:rPr>
                      </w:pPr>
                    </w:p>
                    <w:p w14:paraId="116B707A" w14:textId="77777777" w:rsidR="009B196B" w:rsidRDefault="009B196B">
                      <w:pPr>
                        <w:pStyle w:val="Standard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2EF9C7" w14:textId="77777777" w:rsidR="009B196B" w:rsidRDefault="0000000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Ai </w:t>
      </w:r>
      <w:proofErr w:type="spellStart"/>
      <w:r>
        <w:rPr>
          <w:sz w:val="28"/>
          <w:szCs w:val="28"/>
        </w:rPr>
        <w:t>Sigg.ri</w:t>
      </w:r>
      <w:proofErr w:type="spellEnd"/>
      <w:r>
        <w:rPr>
          <w:sz w:val="28"/>
          <w:szCs w:val="28"/>
        </w:rPr>
        <w:t xml:space="preserve"> Soci Associazione </w:t>
      </w:r>
      <w:proofErr w:type="spellStart"/>
      <w:r>
        <w:rPr>
          <w:sz w:val="28"/>
          <w:szCs w:val="28"/>
        </w:rPr>
        <w:t>A.Ri.A.E</w:t>
      </w:r>
      <w:proofErr w:type="spellEnd"/>
      <w:r>
        <w:rPr>
          <w:sz w:val="28"/>
          <w:szCs w:val="28"/>
        </w:rPr>
        <w:t>.</w:t>
      </w:r>
    </w:p>
    <w:p w14:paraId="4B31416D" w14:textId="77777777" w:rsidR="009B196B" w:rsidRDefault="0000000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Loro mail</w:t>
      </w:r>
    </w:p>
    <w:p w14:paraId="3BA7CF49" w14:textId="77777777" w:rsidR="009B196B" w:rsidRDefault="009B196B">
      <w:pPr>
        <w:pStyle w:val="Standard"/>
        <w:jc w:val="both"/>
        <w:rPr>
          <w:sz w:val="28"/>
          <w:szCs w:val="28"/>
        </w:rPr>
      </w:pPr>
    </w:p>
    <w:p w14:paraId="2FC7F172" w14:textId="77777777" w:rsidR="009B196B" w:rsidRDefault="009B196B">
      <w:pPr>
        <w:pStyle w:val="Standard"/>
        <w:jc w:val="both"/>
        <w:rPr>
          <w:sz w:val="28"/>
          <w:szCs w:val="28"/>
        </w:rPr>
      </w:pPr>
    </w:p>
    <w:p w14:paraId="248678A9" w14:textId="77777777" w:rsidR="009B196B" w:rsidRDefault="0000000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OGGETTO: Convocazione Assemblea Straordinaria generale dei Soci</w:t>
      </w:r>
    </w:p>
    <w:p w14:paraId="55CFA17E" w14:textId="77777777" w:rsidR="009B196B" w:rsidRDefault="009B196B">
      <w:pPr>
        <w:pStyle w:val="Standard"/>
        <w:jc w:val="both"/>
        <w:rPr>
          <w:sz w:val="28"/>
          <w:szCs w:val="28"/>
        </w:rPr>
      </w:pPr>
    </w:p>
    <w:p w14:paraId="19733E29" w14:textId="77777777" w:rsidR="009B196B" w:rsidRDefault="009B196B">
      <w:pPr>
        <w:pStyle w:val="Standard"/>
        <w:jc w:val="both"/>
        <w:rPr>
          <w:sz w:val="28"/>
          <w:szCs w:val="28"/>
        </w:rPr>
      </w:pPr>
    </w:p>
    <w:p w14:paraId="75246722" w14:textId="77777777" w:rsidR="009B196B" w:rsidRDefault="0000000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L'assemblea Straordinaria generale dei Soci è convocata in prima convocazione il giorno 21/01/2023 alle ore 08.00 presso la sede di via </w:t>
      </w:r>
      <w:proofErr w:type="spellStart"/>
      <w:proofErr w:type="gramStart"/>
      <w:r>
        <w:rPr>
          <w:sz w:val="28"/>
          <w:szCs w:val="28"/>
        </w:rPr>
        <w:t>Albertoni</w:t>
      </w:r>
      <w:proofErr w:type="spellEnd"/>
      <w:r>
        <w:rPr>
          <w:sz w:val="28"/>
          <w:szCs w:val="28"/>
        </w:rPr>
        <w:t xml:space="preserve">  pad.3</w:t>
      </w:r>
      <w:proofErr w:type="gramEnd"/>
      <w:r>
        <w:rPr>
          <w:sz w:val="28"/>
          <w:szCs w:val="28"/>
        </w:rPr>
        <w:t xml:space="preserve"> II piano e in seconda convocazione il giorno 23/01/2023 alle ore 17.00 con collegamento via piattaforma Meet, per discutere e deliberare sul seguente Ordine del Giorno:</w:t>
      </w:r>
    </w:p>
    <w:p w14:paraId="1095850E" w14:textId="77777777" w:rsidR="009B196B" w:rsidRDefault="009B196B">
      <w:pPr>
        <w:pStyle w:val="Standard"/>
        <w:jc w:val="both"/>
        <w:rPr>
          <w:sz w:val="28"/>
          <w:szCs w:val="28"/>
        </w:rPr>
      </w:pPr>
    </w:p>
    <w:p w14:paraId="531E2DBF" w14:textId="77777777" w:rsidR="009B196B" w:rsidRDefault="00000000">
      <w:pPr>
        <w:pStyle w:val="Standard"/>
        <w:numPr>
          <w:ilvl w:val="6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Comunicazioni del Presidente</w:t>
      </w:r>
    </w:p>
    <w:p w14:paraId="47CDD30D" w14:textId="77777777" w:rsidR="009B196B" w:rsidRDefault="00000000">
      <w:pPr>
        <w:pStyle w:val="Standard"/>
        <w:numPr>
          <w:ilvl w:val="6"/>
          <w:numId w:val="5"/>
        </w:numPr>
        <w:rPr>
          <w:lang w:eastAsia="it-IT"/>
        </w:rPr>
      </w:pPr>
      <w:r>
        <w:rPr>
          <w:lang w:eastAsia="it-IT"/>
        </w:rPr>
        <w:t>Modifiche da apportarsi agli articoli 9 e 12 dello statuto sociale approvato in data 12 ottobre 2020 come richiesto dall’Ufficio Regionale del Registro Unico Nazionale del Terzo Settore;</w:t>
      </w:r>
    </w:p>
    <w:p w14:paraId="3E266B52" w14:textId="77777777" w:rsidR="009B196B" w:rsidRDefault="00000000">
      <w:pPr>
        <w:pStyle w:val="Standard"/>
        <w:numPr>
          <w:ilvl w:val="6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Varie ed eventuali</w:t>
      </w:r>
    </w:p>
    <w:p w14:paraId="62EFFB35" w14:textId="77777777" w:rsidR="009B196B" w:rsidRDefault="009B196B">
      <w:pPr>
        <w:pStyle w:val="Standard"/>
        <w:jc w:val="both"/>
        <w:rPr>
          <w:sz w:val="28"/>
          <w:szCs w:val="28"/>
        </w:rPr>
      </w:pPr>
    </w:p>
    <w:p w14:paraId="2B8518F7" w14:textId="77777777" w:rsidR="009B196B" w:rsidRDefault="0000000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Bologna 11/01/2023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Il Presidente</w:t>
      </w:r>
    </w:p>
    <w:p w14:paraId="2C1B871C" w14:textId="77777777" w:rsidR="009B196B" w:rsidRDefault="0000000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(Avv. Antonio Pezzano)</w:t>
      </w:r>
    </w:p>
    <w:p w14:paraId="371B0CAC" w14:textId="77777777" w:rsidR="009B196B" w:rsidRDefault="009B196B">
      <w:pPr>
        <w:pStyle w:val="Standard"/>
        <w:jc w:val="both"/>
        <w:rPr>
          <w:sz w:val="28"/>
          <w:szCs w:val="28"/>
        </w:rPr>
      </w:pPr>
    </w:p>
    <w:p w14:paraId="23C1F19C" w14:textId="77777777" w:rsidR="009B196B" w:rsidRDefault="009B196B">
      <w:pPr>
        <w:pStyle w:val="Standard"/>
        <w:jc w:val="both"/>
        <w:rPr>
          <w:sz w:val="28"/>
          <w:szCs w:val="28"/>
        </w:rPr>
      </w:pPr>
    </w:p>
    <w:p w14:paraId="625EC051" w14:textId="77777777" w:rsidR="009B196B" w:rsidRDefault="00000000">
      <w:pPr>
        <w:pStyle w:val="Standard"/>
        <w:jc w:val="both"/>
      </w:pPr>
      <w:r>
        <w:t>N.B.</w:t>
      </w:r>
    </w:p>
    <w:p w14:paraId="6804CAAD" w14:textId="77777777" w:rsidR="009B196B" w:rsidRDefault="00000000">
      <w:pPr>
        <w:pStyle w:val="Standard"/>
        <w:jc w:val="both"/>
      </w:pPr>
      <w:r>
        <w:t xml:space="preserve">Stralcio art.12 dello Statuto dell'Associazione </w:t>
      </w:r>
      <w:proofErr w:type="spellStart"/>
      <w:r>
        <w:t>A.Ri.A.E</w:t>
      </w:r>
      <w:proofErr w:type="spellEnd"/>
      <w:r>
        <w:t>.</w:t>
      </w:r>
    </w:p>
    <w:p w14:paraId="1AE0343A" w14:textId="77777777" w:rsidR="009B196B" w:rsidRDefault="00000000">
      <w:pPr>
        <w:pStyle w:val="Standard"/>
        <w:jc w:val="both"/>
      </w:pPr>
      <w:r>
        <w:t>“L'associato ha diritto, se in regola con i pagamenti, ad esprimere il proprio voto nell'Assemblea degli Associati”.</w:t>
      </w:r>
    </w:p>
    <w:p w14:paraId="264065B2" w14:textId="77777777" w:rsidR="009B196B" w:rsidRDefault="00000000">
      <w:pPr>
        <w:pStyle w:val="Standard"/>
        <w:jc w:val="both"/>
      </w:pPr>
      <w:r>
        <w:t xml:space="preserve">Chi non ha ancora provveduto può versare </w:t>
      </w:r>
      <w:proofErr w:type="spellStart"/>
      <w:proofErr w:type="gramStart"/>
      <w:r>
        <w:t>l importo</w:t>
      </w:r>
      <w:proofErr w:type="spellEnd"/>
      <w:proofErr w:type="gramEnd"/>
      <w:r>
        <w:t xml:space="preserve"> di 10.00 euro secondo le seguenti coordinate;</w:t>
      </w:r>
    </w:p>
    <w:p w14:paraId="0F8A223A" w14:textId="77777777" w:rsidR="009B196B" w:rsidRDefault="00000000">
      <w:pPr>
        <w:pStyle w:val="Standard"/>
        <w:jc w:val="both"/>
      </w:pPr>
      <w:r>
        <w:t>C/C Postale n. 000006527699</w:t>
      </w:r>
    </w:p>
    <w:p w14:paraId="414FC644" w14:textId="77777777" w:rsidR="009B196B" w:rsidRDefault="00000000">
      <w:pPr>
        <w:pStyle w:val="Standard"/>
        <w:jc w:val="both"/>
      </w:pPr>
      <w:r>
        <w:t>c/c bancario n. 853670 IBAN IT76E0538702598000000853670</w:t>
      </w:r>
    </w:p>
    <w:p w14:paraId="2C75E536" w14:textId="77777777" w:rsidR="009B196B" w:rsidRDefault="00000000">
      <w:pPr>
        <w:pStyle w:val="Standard"/>
        <w:jc w:val="both"/>
      </w:pPr>
      <w:r>
        <w:t xml:space="preserve">intestati all'Associazione </w:t>
      </w:r>
      <w:proofErr w:type="spellStart"/>
      <w:r>
        <w:t>A.Ri.A.E</w:t>
      </w:r>
      <w:proofErr w:type="spellEnd"/>
      <w:r>
        <w:t>. con causale “quota associativa 2023”</w:t>
      </w:r>
    </w:p>
    <w:p w14:paraId="41E71F89" w14:textId="77777777" w:rsidR="009B196B" w:rsidRDefault="009B196B">
      <w:pPr>
        <w:pStyle w:val="Standard"/>
        <w:jc w:val="both"/>
      </w:pPr>
    </w:p>
    <w:p w14:paraId="5AB19938" w14:textId="77777777" w:rsidR="009B196B" w:rsidRDefault="009B196B">
      <w:pPr>
        <w:pStyle w:val="Standard"/>
        <w:jc w:val="center"/>
      </w:pPr>
    </w:p>
    <w:p w14:paraId="6A4FDA00" w14:textId="77777777" w:rsidR="009B196B" w:rsidRDefault="009B196B">
      <w:pPr>
        <w:pStyle w:val="Standard"/>
        <w:tabs>
          <w:tab w:val="left" w:pos="2694"/>
          <w:tab w:val="left" w:pos="2978"/>
          <w:tab w:val="left" w:pos="6664"/>
        </w:tabs>
        <w:ind w:left="1560" w:hanging="1560"/>
        <w:jc w:val="both"/>
        <w:rPr>
          <w:sz w:val="22"/>
          <w:szCs w:val="22"/>
        </w:rPr>
      </w:pPr>
    </w:p>
    <w:sectPr w:rsidR="009B196B">
      <w:headerReference w:type="default" r:id="rId12"/>
      <w:footerReference w:type="default" r:id="rId13"/>
      <w:pgSz w:w="11906" w:h="16838"/>
      <w:pgMar w:top="141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C8CF9" w14:textId="77777777" w:rsidR="00EE60E9" w:rsidRDefault="00EE60E9">
      <w:r>
        <w:separator/>
      </w:r>
    </w:p>
  </w:endnote>
  <w:endnote w:type="continuationSeparator" w:id="0">
    <w:p w14:paraId="4AEF0833" w14:textId="77777777" w:rsidR="00EE60E9" w:rsidRDefault="00EE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441A" w14:textId="77777777" w:rsidR="003D4D23" w:rsidRDefault="0000000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F7BC0" w14:textId="77777777" w:rsidR="00EE60E9" w:rsidRDefault="00EE60E9">
      <w:r>
        <w:rPr>
          <w:color w:val="000000"/>
        </w:rPr>
        <w:separator/>
      </w:r>
    </w:p>
  </w:footnote>
  <w:footnote w:type="continuationSeparator" w:id="0">
    <w:p w14:paraId="5BD9C965" w14:textId="77777777" w:rsidR="00EE60E9" w:rsidRDefault="00EE6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95421" w14:textId="77777777" w:rsidR="003D4D23" w:rsidRDefault="00000000">
    <w:pPr>
      <w:pStyle w:val="Standard"/>
      <w:jc w:val="center"/>
      <w:rPr>
        <w:rFonts w:cs="Book Antiqua"/>
        <w:b/>
        <w:bCs/>
        <w:sz w:val="28"/>
        <w:szCs w:val="28"/>
        <w:lang w:val="en-US"/>
      </w:rPr>
    </w:pPr>
    <w:proofErr w:type="spellStart"/>
    <w:r>
      <w:rPr>
        <w:rFonts w:cs="Book Antiqua"/>
        <w:b/>
        <w:bCs/>
        <w:sz w:val="28"/>
        <w:szCs w:val="28"/>
        <w:lang w:val="en-US"/>
      </w:rPr>
      <w:t>A.Ri.A.E</w:t>
    </w:r>
    <w:proofErr w:type="spellEnd"/>
    <w:r>
      <w:rPr>
        <w:rFonts w:cs="Book Antiqua"/>
        <w:b/>
        <w:bCs/>
        <w:sz w:val="28"/>
        <w:szCs w:val="28"/>
        <w:lang w:val="en-US"/>
      </w:rPr>
      <w:t>.</w:t>
    </w:r>
  </w:p>
  <w:p w14:paraId="0BBD5DB1" w14:textId="77777777" w:rsidR="003D4D23" w:rsidRDefault="00000000">
    <w:pPr>
      <w:pStyle w:val="Standard"/>
      <w:jc w:val="center"/>
      <w:rPr>
        <w:rFonts w:cs="Book Antiqua"/>
        <w:b/>
        <w:bCs/>
        <w:lang w:val="en-US"/>
      </w:rPr>
    </w:pPr>
    <w:proofErr w:type="spellStart"/>
    <w:r>
      <w:rPr>
        <w:rFonts w:cs="Book Antiqua"/>
        <w:b/>
        <w:bCs/>
        <w:lang w:val="en-US"/>
      </w:rPr>
      <w:t>Associazione</w:t>
    </w:r>
    <w:proofErr w:type="spellEnd"/>
    <w:r>
      <w:rPr>
        <w:rFonts w:cs="Book Antiqua"/>
        <w:b/>
        <w:bCs/>
        <w:lang w:val="en-US"/>
      </w:rPr>
      <w:t xml:space="preserve"> di </w:t>
    </w:r>
    <w:proofErr w:type="spellStart"/>
    <w:r>
      <w:rPr>
        <w:rFonts w:cs="Book Antiqua"/>
        <w:b/>
        <w:bCs/>
        <w:lang w:val="en-US"/>
      </w:rPr>
      <w:t>volontariato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45BA0"/>
    <w:multiLevelType w:val="multilevel"/>
    <w:tmpl w:val="A00C6336"/>
    <w:styleLink w:val="WW8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728F7"/>
    <w:multiLevelType w:val="multilevel"/>
    <w:tmpl w:val="886AD61E"/>
    <w:styleLink w:val="WW8Num3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84466"/>
    <w:multiLevelType w:val="multilevel"/>
    <w:tmpl w:val="835AB5F0"/>
    <w:styleLink w:val="WW8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F1AD3"/>
    <w:multiLevelType w:val="multilevel"/>
    <w:tmpl w:val="AFB2C912"/>
    <w:styleLink w:val="WW8Num1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6BF14293"/>
    <w:multiLevelType w:val="multilevel"/>
    <w:tmpl w:val="69FED1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982277558">
    <w:abstractNumId w:val="3"/>
  </w:num>
  <w:num w:numId="2" w16cid:durableId="422914574">
    <w:abstractNumId w:val="2"/>
  </w:num>
  <w:num w:numId="3" w16cid:durableId="2101482734">
    <w:abstractNumId w:val="1"/>
  </w:num>
  <w:num w:numId="4" w16cid:durableId="1450857706">
    <w:abstractNumId w:val="0"/>
  </w:num>
  <w:num w:numId="5" w16cid:durableId="1876918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B196B"/>
    <w:rsid w:val="009B196B"/>
    <w:rsid w:val="00AE6AF1"/>
    <w:rsid w:val="00EE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995A"/>
  <w15:docId w15:val="{96FA9BD2-470F-4BDF-AA68-BF5CB75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ind w:left="4956"/>
      <w:outlineLvl w:val="0"/>
    </w:pPr>
    <w:rPr>
      <w:color w:val="0000F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rPr>
      <w:color w:val="0000FF"/>
      <w:sz w:val="28"/>
      <w:szCs w:val="28"/>
    </w:rPr>
  </w:style>
  <w:style w:type="paragraph" w:styleId="Elenco">
    <w:name w:val="List"/>
    <w:basedOn w:val="Textbody"/>
    <w:rPr>
      <w:rFonts w:cs="Mang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Corpodeltesto2">
    <w:name w:val="Body Text 2"/>
    <w:basedOn w:val="Standard"/>
    <w:pPr>
      <w:jc w:val="both"/>
    </w:pPr>
    <w:rPr>
      <w:rFonts w:ascii="Book Antiqua" w:hAnsi="Book Antiqua" w:cs="Book Antiqua"/>
      <w:color w:val="3366FF"/>
      <w:szCs w:val="18"/>
    </w:rPr>
  </w:style>
  <w:style w:type="paragraph" w:customStyle="1" w:styleId="xmsonormal">
    <w:name w:val="x_msonormal"/>
    <w:basedOn w:val="Standard"/>
    <w:pPr>
      <w:spacing w:before="280" w:after="280"/>
    </w:pPr>
  </w:style>
  <w:style w:type="paragraph" w:customStyle="1" w:styleId="Framecontents">
    <w:name w:val="Frame contents"/>
    <w:basedOn w:val="Standard"/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BOLLO1">
    <w:name w:val="BOLLO1"/>
    <w:basedOn w:val="Standard"/>
    <w:pPr>
      <w:tabs>
        <w:tab w:val="left" w:pos="8930"/>
      </w:tabs>
      <w:spacing w:line="567" w:lineRule="atLeast"/>
      <w:jc w:val="both"/>
    </w:pPr>
    <w:rPr>
      <w:rFonts w:ascii="Arial" w:hAnsi="Arial" w:cs="Arial"/>
      <w:spacing w:val="10"/>
      <w:sz w:val="20"/>
      <w:szCs w:val="20"/>
    </w:rPr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Internetlink">
    <w:name w:val="Internet link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customStyle="1" w:styleId="xcenter">
    <w:name w:val="x_center"/>
    <w:basedOn w:val="Carpredefinitoparagrafo"/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iae.it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aria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riae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riae.it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ARIAE/CARTA%20INTESTATA/AppData/Local/Temp/carta%20intestata%20ARIAE.odt/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Marco Conforti Donati</cp:lastModifiedBy>
  <cp:revision>2</cp:revision>
  <cp:lastPrinted>2021-09-20T09:45:00Z</cp:lastPrinted>
  <dcterms:created xsi:type="dcterms:W3CDTF">2023-01-12T18:37:00Z</dcterms:created>
  <dcterms:modified xsi:type="dcterms:W3CDTF">2023-01-12T18:37:00Z</dcterms:modified>
</cp:coreProperties>
</file>